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AEB7" w14:textId="77777777" w:rsidR="006B355D" w:rsidRDefault="006B355D" w:rsidP="00832A37">
      <w:bookmarkStart w:id="0" w:name="_Toc458071803"/>
    </w:p>
    <w:p w14:paraId="3B5133E0" w14:textId="77777777" w:rsidR="006B355D" w:rsidRDefault="006B355D" w:rsidP="00832A37"/>
    <w:p w14:paraId="72F6A5BC" w14:textId="77777777" w:rsidR="006B355D" w:rsidRDefault="006B355D" w:rsidP="00832A37"/>
    <w:p w14:paraId="6B000538" w14:textId="353FFDC1" w:rsidR="00832A37" w:rsidRPr="00C30F32" w:rsidRDefault="00832A37" w:rsidP="00832A37">
      <w:r>
        <w:t>Cours interentreprises, bloc 2</w:t>
      </w:r>
    </w:p>
    <w:p w14:paraId="7AD51540" w14:textId="7A0BD1F8" w:rsidR="003F0023" w:rsidRDefault="00832A37" w:rsidP="00912A38">
      <w:r>
        <w:t>Journée de présence 5 – situation de travail 6 : « </w:t>
      </w:r>
      <w:r w:rsidR="00C17F53">
        <w:t xml:space="preserve">Examiner </w:t>
      </w:r>
      <w:r>
        <w:t>les demandes reçues en termes de compétence et d’exhaustivité »</w:t>
      </w:r>
      <w:r>
        <w:br/>
        <w:t>Situation de travail 7 : « </w:t>
      </w:r>
      <w:r w:rsidR="00C17F53">
        <w:t>D</w:t>
      </w:r>
      <w:r>
        <w:t xml:space="preserve">élivrer des apostilles, des certifications, des autorisations, des </w:t>
      </w:r>
      <w:r w:rsidR="00C17F53">
        <w:t xml:space="preserve">attestations </w:t>
      </w:r>
      <w:r>
        <w:t>et des papiers de légitimation »</w:t>
      </w:r>
    </w:p>
    <w:bookmarkEnd w:id="0"/>
    <w:p w14:paraId="5B9D2545" w14:textId="3C6E1824" w:rsidR="00310E6A" w:rsidRDefault="00A414B5" w:rsidP="003F0023">
      <w:pPr>
        <w:pStyle w:val="Titre"/>
      </w:pPr>
      <w:r>
        <w:t>Traiter une demande</w:t>
      </w:r>
    </w:p>
    <w:p w14:paraId="36ABACFF" w14:textId="77777777" w:rsidR="003F0023" w:rsidRDefault="003F0023" w:rsidP="003F0023"/>
    <w:p w14:paraId="73187FCF" w14:textId="328305D7" w:rsidR="003F0023" w:rsidRDefault="003F0023" w:rsidP="003F0023">
      <w:pPr>
        <w:pStyle w:val="Titre1"/>
      </w:pPr>
      <w:r>
        <w:t>Instruction de travail « </w:t>
      </w:r>
      <w:r w:rsidR="001A4D0A">
        <w:t>E</w:t>
      </w:r>
      <w:r>
        <w:t>xercice d’application »</w:t>
      </w:r>
    </w:p>
    <w:p w14:paraId="0DEC2BDA" w14:textId="77777777" w:rsidR="003F0023" w:rsidRPr="003F0023" w:rsidRDefault="003F0023" w:rsidP="003F0023"/>
    <w:p w14:paraId="385B0337" w14:textId="77777777" w:rsidR="00310E6A" w:rsidRDefault="003F0023" w:rsidP="003F0023">
      <w:pPr>
        <w:pStyle w:val="Titre3"/>
      </w:pPr>
      <w:r>
        <w:t>Situation de départ</w:t>
      </w:r>
    </w:p>
    <w:p w14:paraId="71407151" w14:textId="749F9FDE" w:rsidR="00424C05" w:rsidRDefault="00A414B5" w:rsidP="000D3EBA">
      <w:pPr>
        <w:jc w:val="both"/>
      </w:pPr>
      <w:r>
        <w:t>Vous venez d’observer la modélisation du traitement d’une demande. Asseyez-vous avec un</w:t>
      </w:r>
      <w:r w:rsidR="009E64FB">
        <w:t xml:space="preserve">e personne de la classe </w:t>
      </w:r>
      <w:r>
        <w:t>et travaillez ensemble sur deux exemples de cas.</w:t>
      </w:r>
    </w:p>
    <w:p w14:paraId="4D01161C" w14:textId="77777777" w:rsidR="00912A38" w:rsidRPr="009E705E" w:rsidRDefault="00912A38" w:rsidP="000D3EBA">
      <w:pPr>
        <w:jc w:val="both"/>
        <w:rPr>
          <w:rFonts w:asciiTheme="minorHAnsi" w:hAnsiTheme="minorHAnsi"/>
        </w:rPr>
      </w:pPr>
    </w:p>
    <w:p w14:paraId="1EF5BEF7" w14:textId="6783CE90" w:rsidR="009E705E" w:rsidRPr="009E705E" w:rsidRDefault="00C17F53" w:rsidP="000D3EBA">
      <w:pPr>
        <w:pStyle w:val="Titre3"/>
        <w:jc w:val="both"/>
      </w:pPr>
      <w:r>
        <w:t>Énoncé</w:t>
      </w:r>
      <w:r w:rsidR="009E705E">
        <w:t xml:space="preserve"> des tâches</w:t>
      </w:r>
    </w:p>
    <w:p w14:paraId="05DA61F2" w14:textId="496E832D" w:rsidR="003333E7" w:rsidRPr="00B71160" w:rsidRDefault="00C17F53" w:rsidP="000D3EBA">
      <w:pPr>
        <w:jc w:val="both"/>
        <w:rPr>
          <w:rFonts w:asciiTheme="minorHAnsi" w:hAnsiTheme="minorHAnsi"/>
        </w:rPr>
      </w:pPr>
      <w:r w:rsidRPr="00C17F53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>tape</w:t>
      </w:r>
      <w:r w:rsidR="00C30F32">
        <w:rPr>
          <w:rFonts w:asciiTheme="minorHAnsi" w:hAnsiTheme="minorHAnsi"/>
          <w:b/>
        </w:rPr>
        <w:t> 1 :</w:t>
      </w:r>
      <w:r w:rsidR="00C30F32">
        <w:rPr>
          <w:rFonts w:asciiTheme="minorHAnsi" w:hAnsiTheme="minorHAnsi"/>
        </w:rPr>
        <w:t xml:space="preserve"> examinez les documents </w:t>
      </w:r>
      <w:r w:rsidR="002A306A">
        <w:rPr>
          <w:rFonts w:asciiTheme="minorHAnsi" w:hAnsiTheme="minorHAnsi"/>
        </w:rPr>
        <w:t xml:space="preserve">du premier cas </w:t>
      </w:r>
      <w:r w:rsidR="00C30F32">
        <w:rPr>
          <w:rFonts w:asciiTheme="minorHAnsi" w:hAnsiTheme="minorHAnsi"/>
        </w:rPr>
        <w:t>de demande.</w:t>
      </w:r>
    </w:p>
    <w:p w14:paraId="4A76AFAD" w14:textId="2FAB1FE7" w:rsidR="00C30F32" w:rsidRPr="00B71160" w:rsidRDefault="00C17F53" w:rsidP="000D3EBA">
      <w:pPr>
        <w:jc w:val="both"/>
        <w:rPr>
          <w:rFonts w:asciiTheme="minorHAnsi" w:hAnsiTheme="minorHAnsi"/>
        </w:rPr>
      </w:pPr>
      <w:r w:rsidRPr="00C17F53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>tape </w:t>
      </w:r>
      <w:r w:rsidR="00C30F32">
        <w:rPr>
          <w:rFonts w:asciiTheme="minorHAnsi" w:hAnsiTheme="minorHAnsi"/>
          <w:b/>
        </w:rPr>
        <w:t xml:space="preserve">2 : </w:t>
      </w:r>
      <w:r w:rsidR="00C30F32">
        <w:rPr>
          <w:rFonts w:asciiTheme="minorHAnsi" w:hAnsiTheme="minorHAnsi"/>
        </w:rPr>
        <w:t xml:space="preserve">répondez aux questions de la fiche d’exercice. </w:t>
      </w:r>
    </w:p>
    <w:p w14:paraId="092D197A" w14:textId="52F3B07E" w:rsidR="000D4059" w:rsidRDefault="00C17F53" w:rsidP="000D3EBA">
      <w:pPr>
        <w:tabs>
          <w:tab w:val="left" w:pos="7230"/>
        </w:tabs>
        <w:jc w:val="both"/>
        <w:rPr>
          <w:rFonts w:asciiTheme="minorHAnsi" w:hAnsiTheme="minorHAnsi"/>
        </w:rPr>
      </w:pPr>
      <w:r w:rsidRPr="00C17F53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>tape </w:t>
      </w:r>
      <w:r w:rsidR="00596EC3">
        <w:rPr>
          <w:rFonts w:asciiTheme="minorHAnsi" w:hAnsiTheme="minorHAnsi"/>
          <w:b/>
        </w:rPr>
        <w:t>3 :</w:t>
      </w:r>
      <w:r w:rsidR="00596EC3">
        <w:rPr>
          <w:rFonts w:asciiTheme="minorHAnsi" w:hAnsiTheme="minorHAnsi"/>
        </w:rPr>
        <w:t xml:space="preserve"> traitez le deuxième cas.</w:t>
      </w:r>
    </w:p>
    <w:p w14:paraId="74DDA8D8" w14:textId="0522BE2D" w:rsidR="005F4E23" w:rsidRDefault="00C17F53" w:rsidP="000D3EBA">
      <w:pPr>
        <w:tabs>
          <w:tab w:val="left" w:pos="7230"/>
        </w:tabs>
        <w:jc w:val="both"/>
        <w:rPr>
          <w:rFonts w:asciiTheme="minorHAnsi" w:hAnsiTheme="minorHAnsi"/>
        </w:rPr>
      </w:pPr>
      <w:r w:rsidRPr="00C17F53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>tape </w:t>
      </w:r>
      <w:r w:rsidR="005F4E23">
        <w:rPr>
          <w:rFonts w:asciiTheme="minorHAnsi" w:hAnsiTheme="minorHAnsi"/>
          <w:b/>
        </w:rPr>
        <w:t>4 :</w:t>
      </w:r>
      <w:r w:rsidR="005F4E23">
        <w:rPr>
          <w:rFonts w:asciiTheme="minorHAnsi" w:hAnsiTheme="minorHAnsi"/>
        </w:rPr>
        <w:t xml:space="preserve"> comparez votre solution avec </w:t>
      </w:r>
      <w:r w:rsidR="00090227">
        <w:rPr>
          <w:rFonts w:asciiTheme="minorHAnsi" w:hAnsiTheme="minorHAnsi"/>
        </w:rPr>
        <w:t>la proposition</w:t>
      </w:r>
      <w:r w:rsidR="005F4E23">
        <w:rPr>
          <w:rFonts w:asciiTheme="minorHAnsi" w:hAnsiTheme="minorHAnsi"/>
        </w:rPr>
        <w:t xml:space="preserve"> de solution.</w:t>
      </w:r>
    </w:p>
    <w:p w14:paraId="2CD1F274" w14:textId="11D8C866" w:rsidR="002D0B52" w:rsidRPr="002D0B52" w:rsidRDefault="002D0B52" w:rsidP="000D3EBA">
      <w:pPr>
        <w:tabs>
          <w:tab w:val="left" w:pos="723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Pour les apprentis </w:t>
      </w:r>
      <w:r w:rsidR="00090227">
        <w:rPr>
          <w:rFonts w:asciiTheme="minorHAnsi" w:hAnsiTheme="minorHAnsi"/>
          <w:b/>
        </w:rPr>
        <w:t xml:space="preserve">les plus </w:t>
      </w:r>
      <w:r>
        <w:rPr>
          <w:rFonts w:asciiTheme="minorHAnsi" w:hAnsiTheme="minorHAnsi"/>
          <w:b/>
        </w:rPr>
        <w:t xml:space="preserve">rapides : </w:t>
      </w:r>
      <w:r>
        <w:rPr>
          <w:rFonts w:asciiTheme="minorHAnsi" w:hAnsiTheme="minorHAnsi"/>
        </w:rPr>
        <w:t xml:space="preserve">expliquez </w:t>
      </w:r>
      <w:r w:rsidR="009E64FB">
        <w:rPr>
          <w:rFonts w:asciiTheme="minorHAnsi" w:hAnsiTheme="minorHAnsi"/>
        </w:rPr>
        <w:t>aux autres personnes de la classe</w:t>
      </w:r>
      <w:r>
        <w:rPr>
          <w:rFonts w:asciiTheme="minorHAnsi" w:hAnsiTheme="minorHAnsi"/>
        </w:rPr>
        <w:t xml:space="preserve"> comment vous traiteriez la demande que vous avez apportée en classe.</w:t>
      </w:r>
    </w:p>
    <w:p w14:paraId="22B19396" w14:textId="77777777" w:rsidR="00424C05" w:rsidRPr="00424C05" w:rsidRDefault="00424C05" w:rsidP="000D3EBA">
      <w:pPr>
        <w:jc w:val="both"/>
        <w:rPr>
          <w:rFonts w:asciiTheme="minorHAnsi" w:hAnsiTheme="minorHAnsi"/>
        </w:rPr>
      </w:pPr>
    </w:p>
    <w:p w14:paraId="22370CD4" w14:textId="77777777" w:rsidR="009E705E" w:rsidRPr="009E705E" w:rsidRDefault="009E705E" w:rsidP="000D3EBA">
      <w:pPr>
        <w:pStyle w:val="Titre3"/>
        <w:jc w:val="both"/>
      </w:pPr>
      <w:r>
        <w:t>Attentes</w:t>
      </w:r>
    </w:p>
    <w:p w14:paraId="2D6A29B8" w14:textId="1DEE59BA" w:rsidR="005F4E23" w:rsidRDefault="005F4E23" w:rsidP="000D3EB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êtes capable de comprendre et d’expliquer correctement et intégralement la procédure dans les deux exemples de cas.</w:t>
      </w:r>
    </w:p>
    <w:p w14:paraId="31C76F7E" w14:textId="3C5BEB99" w:rsidR="00C30F32" w:rsidRDefault="00C30F32" w:rsidP="000D3EB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êtes en mesure d’examiner une demande en termes de conformité et d’exhaustivité.</w:t>
      </w:r>
    </w:p>
    <w:p w14:paraId="0A176CD8" w14:textId="77777777" w:rsidR="003561DD" w:rsidRPr="009E705E" w:rsidRDefault="003561DD" w:rsidP="000D3EBA">
      <w:pPr>
        <w:jc w:val="both"/>
        <w:rPr>
          <w:rFonts w:asciiTheme="minorHAnsi" w:hAnsiTheme="minorHAnsi"/>
        </w:rPr>
      </w:pPr>
    </w:p>
    <w:p w14:paraId="3FB754D7" w14:textId="77777777" w:rsidR="009E705E" w:rsidRPr="009E705E" w:rsidRDefault="009E705E" w:rsidP="009E705E">
      <w:pPr>
        <w:pStyle w:val="Titre3"/>
      </w:pPr>
      <w:r>
        <w:t>Organisation</w:t>
      </w:r>
    </w:p>
    <w:p w14:paraId="773E82AF" w14:textId="67671CFD" w:rsidR="008A3890" w:rsidRDefault="00C5123A" w:rsidP="00375F9F">
      <w:pPr>
        <w:rPr>
          <w:rFonts w:asciiTheme="minorHAnsi" w:hAnsiTheme="minorHAnsi"/>
        </w:rPr>
      </w:pPr>
      <w:r>
        <w:rPr>
          <w:rFonts w:asciiTheme="minorHAnsi" w:hAnsiTheme="minorHAnsi"/>
        </w:rPr>
        <w:t>Temps imparti : 20 minutes</w:t>
      </w:r>
    </w:p>
    <w:p w14:paraId="77B238BC" w14:textId="20E6859D" w:rsidR="00C5123A" w:rsidRDefault="00C5123A" w:rsidP="00375F9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</w:t>
      </w:r>
      <w:r w:rsidR="008A5780">
        <w:rPr>
          <w:rFonts w:asciiTheme="minorHAnsi" w:hAnsiTheme="minorHAnsi"/>
        </w:rPr>
        <w:t>par groupes de deux</w:t>
      </w:r>
    </w:p>
    <w:p w14:paraId="342877D3" w14:textId="6D747F08" w:rsidR="008A3890" w:rsidRDefault="00C5123A" w:rsidP="00375F9F">
      <w:pPr>
        <w:rPr>
          <w:rFonts w:asciiTheme="minorHAnsi" w:hAnsiTheme="minorHAnsi"/>
        </w:rPr>
      </w:pPr>
      <w:r>
        <w:rPr>
          <w:rFonts w:asciiTheme="minorHAnsi" w:hAnsiTheme="minorHAnsi"/>
        </w:rPr>
        <w:t>Moyens auxiliaires : papier, stylos</w:t>
      </w:r>
    </w:p>
    <w:p w14:paraId="0F89A40F" w14:textId="60926932" w:rsidR="005F4E23" w:rsidRDefault="005F4E2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  <w:r>
        <w:br w:type="page"/>
      </w:r>
    </w:p>
    <w:p w14:paraId="46C82870" w14:textId="77777777" w:rsidR="00BB57A1" w:rsidRDefault="00BB57A1" w:rsidP="00BB57A1"/>
    <w:p w14:paraId="08E52DFB" w14:textId="77777777" w:rsidR="006B355D" w:rsidRDefault="006B355D" w:rsidP="00BB57A1">
      <w:pPr>
        <w:pStyle w:val="Titre1"/>
      </w:pPr>
    </w:p>
    <w:p w14:paraId="07C43C10" w14:textId="7B410837" w:rsidR="00BB57A1" w:rsidRDefault="00BB57A1" w:rsidP="00BB57A1">
      <w:pPr>
        <w:pStyle w:val="Titre1"/>
      </w:pPr>
      <w:r>
        <w:t>Fiche d’exercice « Exercice d’application »</w:t>
      </w:r>
    </w:p>
    <w:p w14:paraId="2E7B2F09" w14:textId="77777777" w:rsidR="00BB57A1" w:rsidRDefault="00BB57A1" w:rsidP="005F4E23">
      <w:pPr>
        <w:pStyle w:val="Titre1"/>
      </w:pPr>
    </w:p>
    <w:p w14:paraId="4E886623" w14:textId="46A09387" w:rsidR="005F4E23" w:rsidRPr="00BB57A1" w:rsidRDefault="005F4E23" w:rsidP="00BB57A1">
      <w:pPr>
        <w:rPr>
          <w:b/>
          <w:bCs/>
        </w:rPr>
      </w:pPr>
      <w:r>
        <w:rPr>
          <w:b/>
        </w:rPr>
        <w:t xml:space="preserve">Cas 1 : </w:t>
      </w:r>
      <w:r w:rsidR="001A4D0A">
        <w:rPr>
          <w:b/>
        </w:rPr>
        <w:t>le jardin d’hiver</w:t>
      </w:r>
    </w:p>
    <w:p w14:paraId="2764B780" w14:textId="5DE068D0" w:rsidR="005F4E23" w:rsidRDefault="005F4E23" w:rsidP="005F4E2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5F4E23" w:rsidRPr="00EE1A0F" w14:paraId="47727C15" w14:textId="77777777" w:rsidTr="005F4E23">
        <w:trPr>
          <w:jc w:val="center"/>
        </w:trPr>
        <w:tc>
          <w:tcPr>
            <w:tcW w:w="9344" w:type="dxa"/>
          </w:tcPr>
          <w:p w14:paraId="202D5F87" w14:textId="77777777" w:rsidR="005F4E23" w:rsidRPr="00EE1A0F" w:rsidRDefault="005F4E23" w:rsidP="005F4E23">
            <w:pPr>
              <w:rPr>
                <w:b/>
                <w:bCs/>
              </w:rPr>
            </w:pPr>
            <w:bookmarkStart w:id="1" w:name="_Hlk111217303"/>
            <w:r>
              <w:rPr>
                <w:b/>
              </w:rPr>
              <w:t>De quel type de demande s’agit-il ?</w:t>
            </w:r>
          </w:p>
          <w:p w14:paraId="0204B541" w14:textId="4393F7E7" w:rsidR="005F4E23" w:rsidRPr="00EE1A0F" w:rsidRDefault="005F4E23" w:rsidP="005F4E23">
            <w:pPr>
              <w:rPr>
                <w:b/>
                <w:bCs/>
              </w:rPr>
            </w:pPr>
          </w:p>
          <w:p w14:paraId="1E9A4066" w14:textId="1EA54D9E" w:rsidR="005F4E23" w:rsidRPr="00EE1A0F" w:rsidRDefault="005F4E23" w:rsidP="005F4E23">
            <w:pPr>
              <w:rPr>
                <w:b/>
                <w:bCs/>
              </w:rPr>
            </w:pPr>
          </w:p>
          <w:p w14:paraId="469F6197" w14:textId="77777777" w:rsidR="005F4E23" w:rsidRPr="00EE1A0F" w:rsidRDefault="005F4E23" w:rsidP="005F4E23">
            <w:pPr>
              <w:rPr>
                <w:b/>
                <w:bCs/>
              </w:rPr>
            </w:pPr>
          </w:p>
          <w:p w14:paraId="5F876297" w14:textId="77777777" w:rsidR="005F4E23" w:rsidRPr="00EE1A0F" w:rsidRDefault="005F4E23" w:rsidP="005F4E23">
            <w:pPr>
              <w:rPr>
                <w:b/>
                <w:bCs/>
              </w:rPr>
            </w:pPr>
          </w:p>
          <w:p w14:paraId="38D466A4" w14:textId="09AA262E" w:rsidR="005F4E23" w:rsidRPr="00EE1A0F" w:rsidRDefault="005F4E23" w:rsidP="005F4E23">
            <w:pPr>
              <w:rPr>
                <w:b/>
                <w:bCs/>
              </w:rPr>
            </w:pPr>
          </w:p>
        </w:tc>
      </w:tr>
      <w:tr w:rsidR="005F4E23" w:rsidRPr="00EE1A0F" w14:paraId="725A4AB6" w14:textId="77777777" w:rsidTr="005F4E23">
        <w:trPr>
          <w:jc w:val="center"/>
        </w:trPr>
        <w:tc>
          <w:tcPr>
            <w:tcW w:w="9344" w:type="dxa"/>
          </w:tcPr>
          <w:p w14:paraId="3477003E" w14:textId="170B84AD" w:rsidR="005F4E23" w:rsidRPr="00EE1A0F" w:rsidRDefault="005F4E23" w:rsidP="005F4E23">
            <w:pPr>
              <w:rPr>
                <w:b/>
                <w:bCs/>
              </w:rPr>
            </w:pPr>
            <w:r>
              <w:rPr>
                <w:b/>
              </w:rPr>
              <w:t>Qui est l’auteur</w:t>
            </w:r>
            <w:r w:rsidR="009E64FB">
              <w:rPr>
                <w:b/>
              </w:rPr>
              <w:t>/</w:t>
            </w:r>
            <w:proofErr w:type="spellStart"/>
            <w:r w:rsidR="009E64FB">
              <w:rPr>
                <w:b/>
              </w:rPr>
              <w:t>trice</w:t>
            </w:r>
            <w:proofErr w:type="spellEnd"/>
            <w:r>
              <w:rPr>
                <w:b/>
              </w:rPr>
              <w:t xml:space="preserve"> de la demande ?</w:t>
            </w:r>
          </w:p>
          <w:p w14:paraId="455D72F1" w14:textId="77777777" w:rsidR="005F4E23" w:rsidRPr="00EE1A0F" w:rsidRDefault="005F4E23" w:rsidP="005F4E23">
            <w:pPr>
              <w:rPr>
                <w:b/>
                <w:bCs/>
              </w:rPr>
            </w:pPr>
          </w:p>
          <w:p w14:paraId="44DB2B30" w14:textId="77777777" w:rsidR="005F4E23" w:rsidRPr="00EE1A0F" w:rsidRDefault="005F4E23" w:rsidP="005F4E23">
            <w:pPr>
              <w:rPr>
                <w:b/>
                <w:bCs/>
              </w:rPr>
            </w:pPr>
          </w:p>
          <w:p w14:paraId="5C51546F" w14:textId="77777777" w:rsidR="005F4E23" w:rsidRPr="00EE1A0F" w:rsidRDefault="005F4E23" w:rsidP="005F4E23">
            <w:pPr>
              <w:rPr>
                <w:b/>
                <w:bCs/>
              </w:rPr>
            </w:pPr>
          </w:p>
          <w:p w14:paraId="0E0F0C5F" w14:textId="2714997F" w:rsidR="005F4E23" w:rsidRPr="00EE1A0F" w:rsidRDefault="005F4E23" w:rsidP="005F4E23">
            <w:pPr>
              <w:rPr>
                <w:b/>
                <w:bCs/>
              </w:rPr>
            </w:pPr>
          </w:p>
        </w:tc>
      </w:tr>
      <w:tr w:rsidR="00003A42" w:rsidRPr="00EE1A0F" w14:paraId="0F08A57B" w14:textId="77777777" w:rsidTr="005F4E23">
        <w:trPr>
          <w:jc w:val="center"/>
        </w:trPr>
        <w:tc>
          <w:tcPr>
            <w:tcW w:w="9344" w:type="dxa"/>
          </w:tcPr>
          <w:p w14:paraId="59C125F7" w14:textId="7C369C25" w:rsidR="00003A42" w:rsidRDefault="00003A42" w:rsidP="00003A42">
            <w:pPr>
              <w:rPr>
                <w:b/>
              </w:rPr>
            </w:pPr>
            <w:r>
              <w:rPr>
                <w:b/>
              </w:rPr>
              <w:t>Quels sont les risques pour le demandeur</w:t>
            </w:r>
            <w:r w:rsidR="009E64FB">
              <w:rPr>
                <w:b/>
              </w:rPr>
              <w:t xml:space="preserve"> ou la demandeuse</w:t>
            </w:r>
            <w:r>
              <w:rPr>
                <w:b/>
              </w:rPr>
              <w:t xml:space="preserve"> en déposant une requête pour l’obtention d’un permis de construire ? </w:t>
            </w:r>
          </w:p>
          <w:p w14:paraId="416468C5" w14:textId="77777777" w:rsidR="00003A42" w:rsidRDefault="00003A42" w:rsidP="005F4E23">
            <w:pPr>
              <w:rPr>
                <w:b/>
              </w:rPr>
            </w:pPr>
          </w:p>
          <w:p w14:paraId="55860373" w14:textId="6A851A61" w:rsidR="00003A42" w:rsidRDefault="00003A42" w:rsidP="005F4E23">
            <w:pPr>
              <w:rPr>
                <w:b/>
              </w:rPr>
            </w:pPr>
          </w:p>
          <w:p w14:paraId="0F51E1E5" w14:textId="5353BBD2" w:rsidR="00003A42" w:rsidRDefault="00003A42" w:rsidP="005F4E23">
            <w:pPr>
              <w:rPr>
                <w:b/>
              </w:rPr>
            </w:pPr>
          </w:p>
          <w:p w14:paraId="4E5958E1" w14:textId="77777777" w:rsidR="00003A42" w:rsidRDefault="00003A42" w:rsidP="005F4E23">
            <w:pPr>
              <w:rPr>
                <w:b/>
              </w:rPr>
            </w:pPr>
          </w:p>
          <w:p w14:paraId="25036A10" w14:textId="44143019" w:rsidR="00003A42" w:rsidRDefault="00003A42" w:rsidP="005F4E23">
            <w:pPr>
              <w:rPr>
                <w:b/>
              </w:rPr>
            </w:pPr>
          </w:p>
        </w:tc>
      </w:tr>
      <w:tr w:rsidR="001B3439" w:rsidRPr="00EE1A0F" w14:paraId="4397A3D3" w14:textId="77777777" w:rsidTr="005F4E23">
        <w:trPr>
          <w:jc w:val="center"/>
        </w:trPr>
        <w:tc>
          <w:tcPr>
            <w:tcW w:w="9344" w:type="dxa"/>
          </w:tcPr>
          <w:p w14:paraId="7DA6FE92" w14:textId="0E0D1009" w:rsidR="001B3439" w:rsidRPr="00EE1A0F" w:rsidRDefault="00202543" w:rsidP="005F4E23">
            <w:pPr>
              <w:rPr>
                <w:b/>
                <w:bCs/>
              </w:rPr>
            </w:pPr>
            <w:r>
              <w:rPr>
                <w:b/>
              </w:rPr>
              <w:t>À</w:t>
            </w:r>
            <w:r w:rsidR="001B3439">
              <w:rPr>
                <w:b/>
              </w:rPr>
              <w:t xml:space="preserve"> qui la demande doit-elle être adressée</w:t>
            </w:r>
            <w:r w:rsidR="001A4D0A">
              <w:rPr>
                <w:b/>
              </w:rPr>
              <w:t xml:space="preserve">, respectivement </w:t>
            </w:r>
            <w:r w:rsidR="001B3439">
              <w:rPr>
                <w:b/>
              </w:rPr>
              <w:t xml:space="preserve">qui a </w:t>
            </w:r>
            <w:r w:rsidR="001A4D0A">
              <w:rPr>
                <w:b/>
              </w:rPr>
              <w:t xml:space="preserve">la </w:t>
            </w:r>
            <w:r w:rsidR="001B3439">
              <w:rPr>
                <w:b/>
              </w:rPr>
              <w:t>compétence pour la traiter ?</w:t>
            </w:r>
          </w:p>
          <w:p w14:paraId="508F1218" w14:textId="77777777" w:rsidR="001B3439" w:rsidRPr="00EE1A0F" w:rsidRDefault="001B3439" w:rsidP="005F4E23">
            <w:pPr>
              <w:rPr>
                <w:b/>
                <w:bCs/>
              </w:rPr>
            </w:pPr>
          </w:p>
          <w:p w14:paraId="32A64918" w14:textId="77777777" w:rsidR="001B3439" w:rsidRPr="00EE1A0F" w:rsidRDefault="001B3439" w:rsidP="005F4E23">
            <w:pPr>
              <w:rPr>
                <w:b/>
                <w:bCs/>
              </w:rPr>
            </w:pPr>
          </w:p>
          <w:p w14:paraId="5C7F8888" w14:textId="77777777" w:rsidR="001B3439" w:rsidRPr="00EE1A0F" w:rsidRDefault="001B3439" w:rsidP="005F4E23">
            <w:pPr>
              <w:rPr>
                <w:b/>
                <w:bCs/>
              </w:rPr>
            </w:pPr>
          </w:p>
          <w:p w14:paraId="2529916A" w14:textId="77777777" w:rsidR="001B3439" w:rsidRPr="00EE1A0F" w:rsidRDefault="001B3439" w:rsidP="005F4E23">
            <w:pPr>
              <w:rPr>
                <w:b/>
                <w:bCs/>
              </w:rPr>
            </w:pPr>
          </w:p>
          <w:p w14:paraId="37514382" w14:textId="23A5A7F8" w:rsidR="001B3439" w:rsidRPr="00EE1A0F" w:rsidRDefault="001B3439" w:rsidP="005F4E23">
            <w:pPr>
              <w:rPr>
                <w:b/>
                <w:bCs/>
              </w:rPr>
            </w:pPr>
          </w:p>
        </w:tc>
      </w:tr>
      <w:tr w:rsidR="005F4E23" w:rsidRPr="00EE1A0F" w14:paraId="04573FDF" w14:textId="77777777" w:rsidTr="005F4E23">
        <w:trPr>
          <w:jc w:val="center"/>
        </w:trPr>
        <w:tc>
          <w:tcPr>
            <w:tcW w:w="9344" w:type="dxa"/>
          </w:tcPr>
          <w:p w14:paraId="42A79827" w14:textId="77777777" w:rsidR="00003A42" w:rsidRPr="00B1594A" w:rsidRDefault="00003A42" w:rsidP="00003A42">
            <w:pPr>
              <w:rPr>
                <w:b/>
                <w:bCs/>
              </w:rPr>
            </w:pPr>
            <w:r>
              <w:rPr>
                <w:b/>
              </w:rPr>
              <w:t xml:space="preserve">Dans cet exemple, tout est en ordre puisqu’il y a l’accord du canton. Cependant, à votre avis, quels sont les éléments que l’on ne retrouve pas dans cet exemple (documents non mis en annexe pour l’exercice) ? </w:t>
            </w:r>
          </w:p>
          <w:p w14:paraId="1CED8D79" w14:textId="77777777" w:rsidR="005F4E23" w:rsidRPr="00EE1A0F" w:rsidRDefault="005F4E23" w:rsidP="005F4E23">
            <w:pPr>
              <w:rPr>
                <w:b/>
                <w:bCs/>
              </w:rPr>
            </w:pPr>
          </w:p>
          <w:p w14:paraId="53F02578" w14:textId="77777777" w:rsidR="005F4E23" w:rsidRPr="00EE1A0F" w:rsidRDefault="005F4E23" w:rsidP="005F4E23">
            <w:pPr>
              <w:rPr>
                <w:b/>
                <w:bCs/>
              </w:rPr>
            </w:pPr>
          </w:p>
          <w:p w14:paraId="581D32DD" w14:textId="77777777" w:rsidR="005F4E23" w:rsidRPr="00EE1A0F" w:rsidRDefault="005F4E23" w:rsidP="005F4E23">
            <w:pPr>
              <w:rPr>
                <w:b/>
                <w:bCs/>
              </w:rPr>
            </w:pPr>
          </w:p>
          <w:p w14:paraId="62C6EBF7" w14:textId="3EDA4F33" w:rsidR="005F4E23" w:rsidRPr="00EE1A0F" w:rsidRDefault="005F4E23" w:rsidP="005F4E23">
            <w:pPr>
              <w:rPr>
                <w:b/>
                <w:bCs/>
              </w:rPr>
            </w:pPr>
          </w:p>
        </w:tc>
      </w:tr>
      <w:bookmarkEnd w:id="1"/>
    </w:tbl>
    <w:p w14:paraId="0521E010" w14:textId="7F9D79E2" w:rsidR="005F4E23" w:rsidRDefault="005F4E23" w:rsidP="005F4E23"/>
    <w:p w14:paraId="5759DC85" w14:textId="77777777" w:rsidR="005F4E23" w:rsidRPr="005F4E23" w:rsidRDefault="005F4E23" w:rsidP="005F4E23"/>
    <w:p w14:paraId="40AF263C" w14:textId="77777777" w:rsidR="001B3439" w:rsidRDefault="001B343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237CE549" w14:textId="77777777" w:rsidR="001B3439" w:rsidRDefault="001B343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63248069" w14:textId="77777777" w:rsidR="001B3439" w:rsidRDefault="001B343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7D766F3B" w14:textId="1488CCBC" w:rsidR="001B3439" w:rsidRDefault="001B343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5F22FFD1" w14:textId="04D9C16C" w:rsidR="00BB57A1" w:rsidRDefault="00BB57A1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7402748B" w14:textId="77777777" w:rsidR="001B3439" w:rsidRDefault="001B343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26978624" w14:textId="495193A4" w:rsidR="001B3439" w:rsidRDefault="001B3439" w:rsidP="001B3439">
      <w:pPr>
        <w:pStyle w:val="Titre1"/>
      </w:pPr>
      <w:r>
        <w:t>Cas 2 : hôtellerie et restauration</w:t>
      </w:r>
    </w:p>
    <w:p w14:paraId="1E01E43A" w14:textId="77777777" w:rsidR="001B3439" w:rsidRDefault="001B3439" w:rsidP="001B3439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1B3439" w:rsidRPr="00EE1A0F" w14:paraId="7D9AD510" w14:textId="77777777" w:rsidTr="002A66F2">
        <w:trPr>
          <w:jc w:val="center"/>
        </w:trPr>
        <w:tc>
          <w:tcPr>
            <w:tcW w:w="9344" w:type="dxa"/>
          </w:tcPr>
          <w:p w14:paraId="499D540B" w14:textId="77777777" w:rsidR="001B3439" w:rsidRPr="00EE1A0F" w:rsidRDefault="001B3439" w:rsidP="002A66F2">
            <w:pPr>
              <w:rPr>
                <w:b/>
                <w:bCs/>
              </w:rPr>
            </w:pPr>
            <w:r>
              <w:rPr>
                <w:b/>
              </w:rPr>
              <w:t>De quel type de demande s’agit-il ?</w:t>
            </w:r>
          </w:p>
          <w:p w14:paraId="33AE1512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386B1CAB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0037B0C1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73848D6A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3F320948" w14:textId="77777777" w:rsidR="001B3439" w:rsidRPr="00EE1A0F" w:rsidRDefault="001B3439" w:rsidP="002A66F2">
            <w:pPr>
              <w:rPr>
                <w:b/>
                <w:bCs/>
              </w:rPr>
            </w:pPr>
          </w:p>
        </w:tc>
      </w:tr>
      <w:tr w:rsidR="001B3439" w:rsidRPr="00EE1A0F" w14:paraId="2A2E5010" w14:textId="77777777" w:rsidTr="002A66F2">
        <w:trPr>
          <w:jc w:val="center"/>
        </w:trPr>
        <w:tc>
          <w:tcPr>
            <w:tcW w:w="9344" w:type="dxa"/>
          </w:tcPr>
          <w:p w14:paraId="37ECB2B6" w14:textId="0F5EA3BB" w:rsidR="001B3439" w:rsidRPr="00EE1A0F" w:rsidRDefault="001B3439" w:rsidP="002A66F2">
            <w:pPr>
              <w:rPr>
                <w:b/>
                <w:bCs/>
              </w:rPr>
            </w:pPr>
            <w:r>
              <w:rPr>
                <w:b/>
              </w:rPr>
              <w:t>Qui est l’auteur</w:t>
            </w:r>
            <w:r w:rsidR="009E64FB">
              <w:rPr>
                <w:b/>
              </w:rPr>
              <w:t>/</w:t>
            </w:r>
            <w:proofErr w:type="spellStart"/>
            <w:r w:rsidR="009E64FB">
              <w:rPr>
                <w:b/>
              </w:rPr>
              <w:t>trice</w:t>
            </w:r>
            <w:proofErr w:type="spellEnd"/>
            <w:r>
              <w:rPr>
                <w:b/>
              </w:rPr>
              <w:t xml:space="preserve"> de la demande ?</w:t>
            </w:r>
          </w:p>
          <w:p w14:paraId="0E90B92D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611CAAA5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23CB57BB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4AF167F7" w14:textId="77777777" w:rsidR="001B3439" w:rsidRPr="00EE1A0F" w:rsidRDefault="001B3439" w:rsidP="002A66F2">
            <w:pPr>
              <w:rPr>
                <w:b/>
                <w:bCs/>
              </w:rPr>
            </w:pPr>
          </w:p>
        </w:tc>
      </w:tr>
      <w:tr w:rsidR="001B3439" w:rsidRPr="00EE1A0F" w14:paraId="1540BBB2" w14:textId="77777777" w:rsidTr="002A66F2">
        <w:trPr>
          <w:jc w:val="center"/>
        </w:trPr>
        <w:tc>
          <w:tcPr>
            <w:tcW w:w="9344" w:type="dxa"/>
          </w:tcPr>
          <w:p w14:paraId="59D7EF8E" w14:textId="2A4BACAD" w:rsidR="00B44492" w:rsidRDefault="00B44492" w:rsidP="00B44492">
            <w:pPr>
              <w:rPr>
                <w:b/>
              </w:rPr>
            </w:pPr>
            <w:r>
              <w:rPr>
                <w:b/>
              </w:rPr>
              <w:t>Quels sont les risques pour le demandeur</w:t>
            </w:r>
            <w:r w:rsidR="009E64FB">
              <w:rPr>
                <w:b/>
              </w:rPr>
              <w:t xml:space="preserve"> ou la demandeuse</w:t>
            </w:r>
            <w:r>
              <w:rPr>
                <w:b/>
              </w:rPr>
              <w:t xml:space="preserve"> en déposant une telle requête ?</w:t>
            </w:r>
          </w:p>
          <w:p w14:paraId="48D4E7F8" w14:textId="77777777" w:rsidR="00B44492" w:rsidRDefault="00B44492" w:rsidP="00B44492">
            <w:pPr>
              <w:rPr>
                <w:b/>
              </w:rPr>
            </w:pPr>
          </w:p>
          <w:p w14:paraId="322EAE93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43EC0ABA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51646CCB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14AE7ED1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0543CDF4" w14:textId="77777777" w:rsidR="001B3439" w:rsidRPr="00EE1A0F" w:rsidRDefault="001B3439" w:rsidP="002A66F2">
            <w:pPr>
              <w:rPr>
                <w:b/>
                <w:bCs/>
              </w:rPr>
            </w:pPr>
          </w:p>
        </w:tc>
      </w:tr>
      <w:tr w:rsidR="001B3439" w:rsidRPr="00EE1A0F" w14:paraId="6AB3CC10" w14:textId="77777777" w:rsidTr="002A66F2">
        <w:trPr>
          <w:jc w:val="center"/>
        </w:trPr>
        <w:tc>
          <w:tcPr>
            <w:tcW w:w="9344" w:type="dxa"/>
          </w:tcPr>
          <w:p w14:paraId="26037EE3" w14:textId="77777777" w:rsidR="00B44492" w:rsidRPr="00EE1A0F" w:rsidRDefault="00B44492" w:rsidP="00B44492">
            <w:pPr>
              <w:rPr>
                <w:b/>
                <w:bCs/>
              </w:rPr>
            </w:pPr>
            <w:r>
              <w:rPr>
                <w:b/>
              </w:rPr>
              <w:t>À qui la demande doit-elle être adressée, respectivement qui a la compétence pour la traiter ?</w:t>
            </w:r>
          </w:p>
          <w:p w14:paraId="51705381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5D40697B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0B1B89ED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3A86EE56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65723DA5" w14:textId="77777777" w:rsidR="001B3439" w:rsidRPr="00EE1A0F" w:rsidRDefault="001B3439" w:rsidP="002A66F2">
            <w:pPr>
              <w:rPr>
                <w:b/>
                <w:bCs/>
              </w:rPr>
            </w:pPr>
          </w:p>
        </w:tc>
      </w:tr>
      <w:tr w:rsidR="001B3439" w:rsidRPr="00EE1A0F" w14:paraId="2936F729" w14:textId="77777777" w:rsidTr="002A66F2">
        <w:trPr>
          <w:jc w:val="center"/>
        </w:trPr>
        <w:tc>
          <w:tcPr>
            <w:tcW w:w="9344" w:type="dxa"/>
          </w:tcPr>
          <w:p w14:paraId="1FCCA5DF" w14:textId="77777777" w:rsidR="002C1993" w:rsidRDefault="002C1993" w:rsidP="002C1993">
            <w:pPr>
              <w:rPr>
                <w:b/>
              </w:rPr>
            </w:pPr>
            <w:r>
              <w:rPr>
                <w:b/>
              </w:rPr>
              <w:t xml:space="preserve">Dans cet exemple, tout est en ordre puisqu’il y a l’accord de la commune. Cependant, à votre avis, quels sont les éléments suivants ? </w:t>
            </w:r>
          </w:p>
          <w:p w14:paraId="31C05B0B" w14:textId="3B718911" w:rsidR="00B44492" w:rsidRDefault="00B44492" w:rsidP="00B44492">
            <w:pPr>
              <w:rPr>
                <w:b/>
                <w:bCs/>
              </w:rPr>
            </w:pPr>
          </w:p>
          <w:p w14:paraId="0DA431C3" w14:textId="77777777" w:rsidR="00B44492" w:rsidRPr="00B1594A" w:rsidRDefault="00B44492" w:rsidP="00B44492">
            <w:pPr>
              <w:rPr>
                <w:b/>
                <w:bCs/>
              </w:rPr>
            </w:pPr>
          </w:p>
          <w:p w14:paraId="70A7CF99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70D414DE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13318542" w14:textId="77777777" w:rsidR="001B3439" w:rsidRPr="00EE1A0F" w:rsidRDefault="001B3439" w:rsidP="002A66F2">
            <w:pPr>
              <w:rPr>
                <w:b/>
                <w:bCs/>
              </w:rPr>
            </w:pPr>
          </w:p>
          <w:p w14:paraId="6DD1EB26" w14:textId="77777777" w:rsidR="001B3439" w:rsidRPr="00EE1A0F" w:rsidRDefault="001B3439" w:rsidP="002A66F2">
            <w:pPr>
              <w:rPr>
                <w:b/>
                <w:bCs/>
              </w:rPr>
            </w:pPr>
          </w:p>
        </w:tc>
      </w:tr>
    </w:tbl>
    <w:p w14:paraId="3F46BEBA" w14:textId="77777777" w:rsidR="001B3439" w:rsidRDefault="001B3439" w:rsidP="001B3439"/>
    <w:p w14:paraId="6CA8E64A" w14:textId="77777777" w:rsidR="001B3439" w:rsidRDefault="001B343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6BDA907B" w14:textId="0D8050E7" w:rsidR="005F4E23" w:rsidRDefault="005F4E2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sectPr w:rsidR="005F4E23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5F55" w14:textId="77777777" w:rsidR="006E57C7" w:rsidRDefault="006E57C7" w:rsidP="005F2991">
      <w:r>
        <w:separator/>
      </w:r>
    </w:p>
  </w:endnote>
  <w:endnote w:type="continuationSeparator" w:id="0">
    <w:p w14:paraId="35C711B8" w14:textId="77777777" w:rsidR="006E57C7" w:rsidRDefault="006E57C7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4F35" w14:textId="6487E2C6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</w:t>
    </w:r>
    <w:proofErr w:type="spellStart"/>
    <w:r>
      <w:rPr>
        <w:sz w:val="16"/>
      </w:rPr>
      <w:t>FIEn</w:t>
    </w:r>
    <w:proofErr w:type="spellEnd"/>
  </w:p>
  <w:p w14:paraId="39646392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>© Branche « </w:t>
    </w:r>
    <w:proofErr w:type="spellStart"/>
    <w:r>
      <w:rPr>
        <w:sz w:val="16"/>
      </w:rPr>
      <w:t>Öffentliche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Verwaltung</w:t>
    </w:r>
    <w:proofErr w:type="spellEnd"/>
    <w:r>
      <w:rPr>
        <w:sz w:val="16"/>
      </w:rPr>
      <w:t>/Administration publique/</w:t>
    </w:r>
    <w:proofErr w:type="spellStart"/>
    <w:r>
      <w:rPr>
        <w:sz w:val="16"/>
      </w:rPr>
      <w:t>Amministrazione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pubblica</w:t>
    </w:r>
    <w:proofErr w:type="spellEnd"/>
    <w:r>
      <w:rPr>
        <w:sz w:val="16"/>
      </w:rPr>
      <w:t xml:space="preserve"> »    </w:t>
    </w:r>
    <w:r>
      <w:rPr>
        <w:sz w:val="16"/>
      </w:rP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8A3890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CC6A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B8B2" w14:textId="77777777" w:rsidR="006E57C7" w:rsidRDefault="006E57C7" w:rsidP="005F2991">
      <w:r>
        <w:separator/>
      </w:r>
    </w:p>
  </w:footnote>
  <w:footnote w:type="continuationSeparator" w:id="0">
    <w:p w14:paraId="60D61EE6" w14:textId="77777777" w:rsidR="006E57C7" w:rsidRDefault="006E57C7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3F45" w14:textId="4F8420D1" w:rsidR="009C0716" w:rsidRPr="000D3EBA" w:rsidRDefault="006B355D" w:rsidP="006B355D">
    <w:pPr>
      <w:pStyle w:val="En-tte"/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D0DD4A" wp14:editId="5BC1809B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355D">
      <w:rPr>
        <w:i/>
        <w:iCs/>
      </w:rPr>
      <w:t>05A - TRAITER UNE DEMANDE –</w:t>
    </w:r>
    <w:r w:rsidR="000D3EBA">
      <w:rPr>
        <w:i/>
        <w:iCs/>
      </w:rPr>
      <w:t xml:space="preserve"> </w:t>
    </w:r>
    <w:r w:rsidRPr="006B355D">
      <w:rPr>
        <w:i/>
        <w:iCs/>
      </w:rPr>
      <w:t>EXERCICE D’APPLICATION</w:t>
    </w:r>
    <w:r>
      <w:rPr>
        <w:i/>
        <w:iCs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D86D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6430F969" wp14:editId="45DD22A9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78A49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55"/>
    <w:multiLevelType w:val="hybridMultilevel"/>
    <w:tmpl w:val="699E51B0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C2B4745"/>
    <w:multiLevelType w:val="hybridMultilevel"/>
    <w:tmpl w:val="C672AAF8"/>
    <w:lvl w:ilvl="0" w:tplc="59EA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4446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EA69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85C3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85C2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A34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6C49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E8A6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B7E8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9005B3"/>
    <w:multiLevelType w:val="hybridMultilevel"/>
    <w:tmpl w:val="5F107072"/>
    <w:lvl w:ilvl="0" w:tplc="6CF0D3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60150B"/>
    <w:multiLevelType w:val="hybridMultilevel"/>
    <w:tmpl w:val="0F685F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16085209">
    <w:abstractNumId w:val="8"/>
  </w:num>
  <w:num w:numId="2" w16cid:durableId="1475567075">
    <w:abstractNumId w:val="4"/>
  </w:num>
  <w:num w:numId="3" w16cid:durableId="896361700">
    <w:abstractNumId w:val="12"/>
  </w:num>
  <w:num w:numId="4" w16cid:durableId="1274824757">
    <w:abstractNumId w:val="7"/>
  </w:num>
  <w:num w:numId="5" w16cid:durableId="1412578704">
    <w:abstractNumId w:val="3"/>
  </w:num>
  <w:num w:numId="6" w16cid:durableId="1418408671">
    <w:abstractNumId w:val="2"/>
  </w:num>
  <w:num w:numId="7" w16cid:durableId="646250707">
    <w:abstractNumId w:val="1"/>
  </w:num>
  <w:num w:numId="8" w16cid:durableId="396438014">
    <w:abstractNumId w:val="14"/>
  </w:num>
  <w:num w:numId="9" w16cid:durableId="1938782768">
    <w:abstractNumId w:val="10"/>
  </w:num>
  <w:num w:numId="10" w16cid:durableId="1334645383">
    <w:abstractNumId w:val="15"/>
  </w:num>
  <w:num w:numId="11" w16cid:durableId="2010017239">
    <w:abstractNumId w:val="16"/>
  </w:num>
  <w:num w:numId="12" w16cid:durableId="987244984">
    <w:abstractNumId w:val="11"/>
  </w:num>
  <w:num w:numId="13" w16cid:durableId="474109184">
    <w:abstractNumId w:val="5"/>
  </w:num>
  <w:num w:numId="14" w16cid:durableId="1599364385">
    <w:abstractNumId w:val="17"/>
  </w:num>
  <w:num w:numId="15" w16cid:durableId="1388604579">
    <w:abstractNumId w:val="13"/>
  </w:num>
  <w:num w:numId="16" w16cid:durableId="1711800507">
    <w:abstractNumId w:val="9"/>
  </w:num>
  <w:num w:numId="17" w16cid:durableId="1535535655">
    <w:abstractNumId w:val="0"/>
  </w:num>
  <w:num w:numId="18" w16cid:durableId="551506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11"/>
    <w:rsid w:val="00003A42"/>
    <w:rsid w:val="000105E1"/>
    <w:rsid w:val="00012291"/>
    <w:rsid w:val="00032BB7"/>
    <w:rsid w:val="00090227"/>
    <w:rsid w:val="000A5BDC"/>
    <w:rsid w:val="000C02B0"/>
    <w:rsid w:val="000D3EBA"/>
    <w:rsid w:val="000D4059"/>
    <w:rsid w:val="000F1793"/>
    <w:rsid w:val="0016636F"/>
    <w:rsid w:val="0019581F"/>
    <w:rsid w:val="001A4D0A"/>
    <w:rsid w:val="001B093B"/>
    <w:rsid w:val="001B330F"/>
    <w:rsid w:val="001B3439"/>
    <w:rsid w:val="001B577F"/>
    <w:rsid w:val="001D5E79"/>
    <w:rsid w:val="001E26EE"/>
    <w:rsid w:val="00202543"/>
    <w:rsid w:val="00211B00"/>
    <w:rsid w:val="00237A2B"/>
    <w:rsid w:val="00254B09"/>
    <w:rsid w:val="00270746"/>
    <w:rsid w:val="00276ADA"/>
    <w:rsid w:val="00286492"/>
    <w:rsid w:val="00286FC1"/>
    <w:rsid w:val="002A306A"/>
    <w:rsid w:val="002A6D79"/>
    <w:rsid w:val="002B047A"/>
    <w:rsid w:val="002B058E"/>
    <w:rsid w:val="002C1993"/>
    <w:rsid w:val="002C4F33"/>
    <w:rsid w:val="002D0B52"/>
    <w:rsid w:val="002F5318"/>
    <w:rsid w:val="00310E6A"/>
    <w:rsid w:val="00325270"/>
    <w:rsid w:val="003333E7"/>
    <w:rsid w:val="003561DD"/>
    <w:rsid w:val="00375F9F"/>
    <w:rsid w:val="003A5841"/>
    <w:rsid w:val="003D24E3"/>
    <w:rsid w:val="003F0023"/>
    <w:rsid w:val="003F7F3B"/>
    <w:rsid w:val="00404253"/>
    <w:rsid w:val="00424A1E"/>
    <w:rsid w:val="00424AED"/>
    <w:rsid w:val="00424C05"/>
    <w:rsid w:val="00430092"/>
    <w:rsid w:val="00432DD0"/>
    <w:rsid w:val="00463293"/>
    <w:rsid w:val="00463D7A"/>
    <w:rsid w:val="004D0428"/>
    <w:rsid w:val="0050662D"/>
    <w:rsid w:val="0051561F"/>
    <w:rsid w:val="005222DF"/>
    <w:rsid w:val="00561F69"/>
    <w:rsid w:val="00575C4A"/>
    <w:rsid w:val="00596EC3"/>
    <w:rsid w:val="005D0CE4"/>
    <w:rsid w:val="005E2A6E"/>
    <w:rsid w:val="005E6B3F"/>
    <w:rsid w:val="005F2991"/>
    <w:rsid w:val="005F4E23"/>
    <w:rsid w:val="00632BE3"/>
    <w:rsid w:val="00661078"/>
    <w:rsid w:val="00661251"/>
    <w:rsid w:val="006A7DE3"/>
    <w:rsid w:val="006B1183"/>
    <w:rsid w:val="006B355D"/>
    <w:rsid w:val="006B49D5"/>
    <w:rsid w:val="006E0073"/>
    <w:rsid w:val="006E57C7"/>
    <w:rsid w:val="006F4F1E"/>
    <w:rsid w:val="00780547"/>
    <w:rsid w:val="007E2578"/>
    <w:rsid w:val="008014E4"/>
    <w:rsid w:val="008321B6"/>
    <w:rsid w:val="00832A37"/>
    <w:rsid w:val="00881217"/>
    <w:rsid w:val="008A3890"/>
    <w:rsid w:val="008A5780"/>
    <w:rsid w:val="00912A38"/>
    <w:rsid w:val="009271CF"/>
    <w:rsid w:val="00927EF3"/>
    <w:rsid w:val="009367E1"/>
    <w:rsid w:val="00964F80"/>
    <w:rsid w:val="0098794A"/>
    <w:rsid w:val="009C0716"/>
    <w:rsid w:val="009E64FB"/>
    <w:rsid w:val="009E705E"/>
    <w:rsid w:val="009F70A6"/>
    <w:rsid w:val="00A27D07"/>
    <w:rsid w:val="00A414B5"/>
    <w:rsid w:val="00A70011"/>
    <w:rsid w:val="00A73E68"/>
    <w:rsid w:val="00AA4BC4"/>
    <w:rsid w:val="00AD3523"/>
    <w:rsid w:val="00B035FA"/>
    <w:rsid w:val="00B04E04"/>
    <w:rsid w:val="00B07ED3"/>
    <w:rsid w:val="00B13F6B"/>
    <w:rsid w:val="00B164E2"/>
    <w:rsid w:val="00B44492"/>
    <w:rsid w:val="00B5659A"/>
    <w:rsid w:val="00B71160"/>
    <w:rsid w:val="00B85706"/>
    <w:rsid w:val="00BB57A1"/>
    <w:rsid w:val="00BE6AB7"/>
    <w:rsid w:val="00C013DE"/>
    <w:rsid w:val="00C106DE"/>
    <w:rsid w:val="00C1486D"/>
    <w:rsid w:val="00C17F53"/>
    <w:rsid w:val="00C30F32"/>
    <w:rsid w:val="00C41039"/>
    <w:rsid w:val="00C5123A"/>
    <w:rsid w:val="00C53A6B"/>
    <w:rsid w:val="00C87B70"/>
    <w:rsid w:val="00CB6811"/>
    <w:rsid w:val="00D314AD"/>
    <w:rsid w:val="00D42B6E"/>
    <w:rsid w:val="00D52B7C"/>
    <w:rsid w:val="00D64FCA"/>
    <w:rsid w:val="00D726CF"/>
    <w:rsid w:val="00D979E4"/>
    <w:rsid w:val="00D97D08"/>
    <w:rsid w:val="00DC44D2"/>
    <w:rsid w:val="00DD014C"/>
    <w:rsid w:val="00DD2272"/>
    <w:rsid w:val="00DD4603"/>
    <w:rsid w:val="00DE1434"/>
    <w:rsid w:val="00DF33CE"/>
    <w:rsid w:val="00E00A70"/>
    <w:rsid w:val="00E062BA"/>
    <w:rsid w:val="00E305F4"/>
    <w:rsid w:val="00ED64B4"/>
    <w:rsid w:val="00EE1A0F"/>
    <w:rsid w:val="00EE5FEF"/>
    <w:rsid w:val="00EF5935"/>
    <w:rsid w:val="00EF5943"/>
    <w:rsid w:val="00F02905"/>
    <w:rsid w:val="00F167F3"/>
    <w:rsid w:val="00F22F78"/>
    <w:rsid w:val="00F60712"/>
    <w:rsid w:val="00F730E9"/>
    <w:rsid w:val="00FA5788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CEE2F"/>
  <w15:docId w15:val="{CECF4DC6-1B7D-4D21-B354-4B4F167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0F3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211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B0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B0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B00"/>
    <w:rPr>
      <w:b/>
      <w:bCs/>
      <w:sz w:val="20"/>
    </w:rPr>
  </w:style>
  <w:style w:type="paragraph" w:styleId="Rvision">
    <w:name w:val="Revision"/>
    <w:hidden/>
    <w:uiPriority w:val="99"/>
    <w:semiHidden/>
    <w:rsid w:val="00522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56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FD\Personal\Abt.%20Personal%20Ps\Lehrlingswesen\Berufsspezifische%20Unterlagen\KV\Bildungsreform%20KV%202022_Fachgruppe%20Bivo\Fachperson%20&#220;K\Workshop_04.04.2022\Templates\VL_AA_OVAP_2202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4AAD-B344-47B6-A2A2-3541F3A06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CF13F-9054-4CC4-9569-3927820A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AADC8-1620-496D-9FC3-FA476D88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VL_AA_OVAP_220218.dotx</Template>
  <TotalTime>10</TotalTime>
  <Pages>3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Schuler Patrick, AfP</dc:creator>
  <cp:lastModifiedBy>Giblaine Laëtitia</cp:lastModifiedBy>
  <cp:revision>22</cp:revision>
  <dcterms:created xsi:type="dcterms:W3CDTF">2022-09-24T14:39:00Z</dcterms:created>
  <dcterms:modified xsi:type="dcterms:W3CDTF">2025-01-23T16:45:00Z</dcterms:modified>
</cp:coreProperties>
</file>